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DD80">
      <w:pPr>
        <w:jc w:val="center"/>
        <w:rPr>
          <w:rFonts w:ascii="黑体" w:eastAsia="黑体"/>
          <w:color w:val="00000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-723265</wp:posOffset>
                </wp:positionV>
                <wp:extent cx="962025" cy="514985"/>
                <wp:effectExtent l="0" t="0" r="952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2935" y="239395"/>
                          <a:ext cx="962025" cy="51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9B41A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附件8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3pt;margin-top:-56.95pt;height:40.55pt;width:75.75pt;z-index:251659264;mso-width-relative:page;mso-height-relative:page;" fillcolor="#FFFFFF [3201]" filled="t" stroked="f" coordsize="21600,21600" o:gfxdata="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/N3V9YA&#10;AAALAQAADwAAAAAAAAABACAAAAAiAAAAZHJzL2Rvd25yZXYueG1sUEsBAhQAFAAAAAgAh07iQDqh&#10;upF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99B41A"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</w:rPr>
        <w:t>新疆农业大学</w:t>
      </w:r>
      <w:r>
        <w:rPr>
          <w:rFonts w:hint="eastAsia" w:ascii="黑体" w:eastAsia="黑体"/>
          <w:color w:val="000000"/>
          <w:u w:val="none"/>
        </w:rPr>
        <w:t>20</w:t>
      </w:r>
      <w:r>
        <w:rPr>
          <w:rFonts w:hint="eastAsia" w:ascii="黑体" w:eastAsia="黑体"/>
          <w:color w:val="000000"/>
          <w:u w:val="none"/>
          <w:lang w:val="en-US" w:eastAsia="zh-CN"/>
        </w:rPr>
        <w:t>25</w:t>
      </w:r>
      <w:r>
        <w:rPr>
          <w:rFonts w:hint="eastAsia" w:ascii="黑体" w:eastAsia="黑体"/>
          <w:color w:val="000000"/>
          <w:u w:val="none"/>
        </w:rPr>
        <w:t>年研</w:t>
      </w:r>
      <w:r>
        <w:rPr>
          <w:rFonts w:hint="eastAsia" w:ascii="黑体" w:eastAsia="黑体"/>
          <w:color w:val="000000"/>
        </w:rPr>
        <w:t>究生助学金申请审批表</w:t>
      </w:r>
    </w:p>
    <w:tbl>
      <w:tblPr>
        <w:tblStyle w:val="6"/>
        <w:tblpPr w:leftFromText="180" w:rightFromText="180" w:vertAnchor="page" w:horzAnchor="margin" w:tblpXSpec="center" w:tblpY="2269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52"/>
        <w:gridCol w:w="430"/>
        <w:gridCol w:w="436"/>
        <w:gridCol w:w="389"/>
        <w:gridCol w:w="47"/>
        <w:gridCol w:w="435"/>
        <w:gridCol w:w="436"/>
        <w:gridCol w:w="378"/>
        <w:gridCol w:w="58"/>
        <w:gridCol w:w="436"/>
        <w:gridCol w:w="435"/>
        <w:gridCol w:w="436"/>
        <w:gridCol w:w="436"/>
        <w:gridCol w:w="42"/>
        <w:gridCol w:w="393"/>
        <w:gridCol w:w="436"/>
        <w:gridCol w:w="305"/>
        <w:gridCol w:w="131"/>
        <w:gridCol w:w="436"/>
        <w:gridCol w:w="435"/>
        <w:gridCol w:w="436"/>
        <w:gridCol w:w="436"/>
        <w:gridCol w:w="360"/>
      </w:tblGrid>
      <w:tr w14:paraId="652D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restart"/>
            <w:vAlign w:val="center"/>
          </w:tcPr>
          <w:p w14:paraId="5FAECDC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基本情况</w:t>
            </w:r>
          </w:p>
        </w:tc>
        <w:tc>
          <w:tcPr>
            <w:tcW w:w="1452" w:type="dxa"/>
            <w:vAlign w:val="center"/>
          </w:tcPr>
          <w:p w14:paraId="54BCCD12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 w14:paraId="63AFE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5D252D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</w:t>
            </w:r>
          </w:p>
        </w:tc>
        <w:tc>
          <w:tcPr>
            <w:tcW w:w="1843" w:type="dxa"/>
            <w:gridSpan w:val="6"/>
            <w:vAlign w:val="center"/>
          </w:tcPr>
          <w:p w14:paraId="0F7AE1B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6A88AD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234" w:type="dxa"/>
            <w:gridSpan w:val="6"/>
            <w:vAlign w:val="center"/>
          </w:tcPr>
          <w:p w14:paraId="78A14811">
            <w:pPr>
              <w:rPr>
                <w:color w:val="000000"/>
                <w:sz w:val="24"/>
              </w:rPr>
            </w:pPr>
          </w:p>
        </w:tc>
      </w:tr>
      <w:tr w14:paraId="6A8A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 w14:paraId="68A140D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5EB8F87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学号</w:t>
            </w:r>
          </w:p>
        </w:tc>
        <w:tc>
          <w:tcPr>
            <w:tcW w:w="1255" w:type="dxa"/>
            <w:gridSpan w:val="3"/>
            <w:vAlign w:val="center"/>
          </w:tcPr>
          <w:p w14:paraId="16705D8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14:paraId="6B6041E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培养层次</w:t>
            </w:r>
          </w:p>
        </w:tc>
        <w:tc>
          <w:tcPr>
            <w:tcW w:w="1843" w:type="dxa"/>
            <w:gridSpan w:val="6"/>
            <w:vAlign w:val="center"/>
          </w:tcPr>
          <w:p w14:paraId="3EEC001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□硕士 □博士</w:t>
            </w:r>
          </w:p>
        </w:tc>
        <w:tc>
          <w:tcPr>
            <w:tcW w:w="1134" w:type="dxa"/>
            <w:gridSpan w:val="3"/>
            <w:vAlign w:val="center"/>
          </w:tcPr>
          <w:p w14:paraId="60FFFC8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学制</w:t>
            </w:r>
          </w:p>
        </w:tc>
        <w:tc>
          <w:tcPr>
            <w:tcW w:w="2234" w:type="dxa"/>
            <w:gridSpan w:val="6"/>
            <w:vAlign w:val="center"/>
          </w:tcPr>
          <w:p w14:paraId="0E1E84A2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117A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 w14:paraId="53961EB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1EED036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255" w:type="dxa"/>
            <w:gridSpan w:val="3"/>
            <w:vAlign w:val="center"/>
          </w:tcPr>
          <w:p w14:paraId="62695A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1296" w:type="dxa"/>
            <w:gridSpan w:val="4"/>
            <w:vAlign w:val="center"/>
          </w:tcPr>
          <w:p w14:paraId="419C0F77">
            <w:pPr>
              <w:spacing w:before="218"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843" w:type="dxa"/>
            <w:gridSpan w:val="6"/>
            <w:vAlign w:val="center"/>
          </w:tcPr>
          <w:p w14:paraId="36E7B2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33BE6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234" w:type="dxa"/>
            <w:gridSpan w:val="6"/>
            <w:vAlign w:val="center"/>
          </w:tcPr>
          <w:p w14:paraId="5F27B030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7F11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 w14:paraId="1C2D854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11FB1D9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430" w:type="dxa"/>
            <w:vAlign w:val="center"/>
          </w:tcPr>
          <w:p w14:paraId="52DF8B9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CA183E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3273EFD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0F673CF7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9C242A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EB58CD2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96C098D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779E5C37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FB829F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EBD4A2C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0AA752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1FDF00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C14E11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7023C6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55EB4C9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68FFAA2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7C943C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60" w:type="dxa"/>
            <w:vAlign w:val="center"/>
          </w:tcPr>
          <w:p w14:paraId="7F78CEF9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6D8F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Align w:val="center"/>
          </w:tcPr>
          <w:p w14:paraId="57C3EF51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申请类型</w:t>
            </w:r>
          </w:p>
        </w:tc>
        <w:tc>
          <w:tcPr>
            <w:tcW w:w="9214" w:type="dxa"/>
            <w:gridSpan w:val="23"/>
            <w:vAlign w:val="center"/>
          </w:tcPr>
          <w:p w14:paraId="491F93E5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76B5F17D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国家</w:t>
            </w:r>
            <w:r>
              <w:rPr>
                <w:color w:val="000000"/>
                <w:sz w:val="24"/>
              </w:rPr>
              <w:t>助学金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2.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自治区学业奖学金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一等；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二等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  <w:p w14:paraId="4BFF90A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18E7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  <w:jc w:val="center"/>
        </w:trPr>
        <w:tc>
          <w:tcPr>
            <w:tcW w:w="817" w:type="dxa"/>
            <w:vAlign w:val="center"/>
          </w:tcPr>
          <w:p w14:paraId="2D9F8C7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申请理由</w:t>
            </w:r>
          </w:p>
          <w:p w14:paraId="71F7A343">
            <w:pPr>
              <w:spacing w:before="72"/>
              <w:jc w:val="center"/>
              <w:rPr>
                <w:b w:val="0"/>
                <w:color w:val="000000"/>
                <w:sz w:val="24"/>
              </w:rPr>
            </w:pPr>
          </w:p>
        </w:tc>
        <w:tc>
          <w:tcPr>
            <w:tcW w:w="9214" w:type="dxa"/>
            <w:gridSpan w:val="23"/>
          </w:tcPr>
          <w:p w14:paraId="712ACFCD">
            <w:pPr>
              <w:spacing w:after="655" w:afterLines="150"/>
              <w:rPr>
                <w:color w:val="000000"/>
                <w:sz w:val="24"/>
              </w:rPr>
            </w:pPr>
          </w:p>
        </w:tc>
      </w:tr>
      <w:tr w14:paraId="1863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exact"/>
          <w:jc w:val="center"/>
        </w:trPr>
        <w:tc>
          <w:tcPr>
            <w:tcW w:w="817" w:type="dxa"/>
            <w:vAlign w:val="center"/>
          </w:tcPr>
          <w:p w14:paraId="19612EF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个人承诺</w:t>
            </w:r>
          </w:p>
        </w:tc>
        <w:tc>
          <w:tcPr>
            <w:tcW w:w="9214" w:type="dxa"/>
            <w:gridSpan w:val="23"/>
            <w:vAlign w:val="center"/>
          </w:tcPr>
          <w:p w14:paraId="35E33762">
            <w:pPr>
              <w:ind w:firstLine="48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国家助学金申请承诺：本人为全日制规定学制年限内研究生，且无固定收入，符合我校研究生助学金管理规定。如有隐瞒，同意国家助学金全部上交并接受学校相关处分决定。</w:t>
            </w:r>
          </w:p>
          <w:p w14:paraId="28F082FE">
            <w:pPr>
              <w:ind w:firstLine="48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自治区学业奖学金承诺：本人为全日制规定学制年限内研究生，符合我校研究生助学金管理规定。如有隐瞒，同意自治区学业奖学金全部上交并接受学校相关处分决定。</w:t>
            </w:r>
          </w:p>
          <w:p w14:paraId="26B01BA0">
            <w:pPr>
              <w:ind w:firstLine="480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6519E4BD">
            <w:pPr>
              <w:ind w:firstLine="5060" w:firstLineChars="2100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签字：</w:t>
            </w:r>
          </w:p>
          <w:p w14:paraId="723FE14C">
            <w:pPr>
              <w:ind w:firstLine="5060" w:firstLineChars="2100"/>
              <w:rPr>
                <w:color w:val="auto"/>
                <w:sz w:val="24"/>
              </w:rPr>
            </w:pPr>
          </w:p>
          <w:p w14:paraId="521AB12F">
            <w:pPr>
              <w:ind w:firstLine="5060" w:firstLineChars="21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申请人签名：</w:t>
            </w:r>
          </w:p>
          <w:p w14:paraId="28B2CFC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 w14:paraId="7D2F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9" w:hRule="atLeast"/>
          <w:jc w:val="center"/>
        </w:trPr>
        <w:tc>
          <w:tcPr>
            <w:tcW w:w="817" w:type="dxa"/>
            <w:vAlign w:val="center"/>
          </w:tcPr>
          <w:p w14:paraId="3B5D45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24"/>
              </w:rPr>
            </w:pPr>
          </w:p>
          <w:p w14:paraId="5D08334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导师</w:t>
            </w:r>
            <w:r>
              <w:rPr>
                <w:rFonts w:hint="eastAsia"/>
                <w:color w:val="auto"/>
                <w:sz w:val="24"/>
              </w:rPr>
              <w:t>意见</w:t>
            </w:r>
          </w:p>
          <w:p w14:paraId="0A5D643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24"/>
              </w:rPr>
            </w:pPr>
          </w:p>
        </w:tc>
        <w:tc>
          <w:tcPr>
            <w:tcW w:w="9214" w:type="dxa"/>
            <w:gridSpan w:val="23"/>
            <w:vAlign w:val="center"/>
          </w:tcPr>
          <w:p w14:paraId="47D2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请简要说明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t>该生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学习态度、综合表现以及个人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t>经济状况等情况</w:t>
            </w: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）</w:t>
            </w:r>
          </w:p>
          <w:p w14:paraId="1B875044">
            <w:pPr>
              <w:spacing w:after="437" w:afterLines="100"/>
              <w:rPr>
                <w:color w:val="auto"/>
                <w:sz w:val="24"/>
              </w:rPr>
            </w:pPr>
          </w:p>
          <w:p w14:paraId="139DECC6">
            <w:pPr>
              <w:spacing w:after="437" w:afterLines="100"/>
              <w:rPr>
                <w:color w:val="auto"/>
                <w:sz w:val="24"/>
              </w:rPr>
            </w:pPr>
          </w:p>
          <w:p w14:paraId="14D5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   导师</w:t>
            </w:r>
            <w:r>
              <w:rPr>
                <w:rFonts w:hint="eastAsia"/>
                <w:color w:val="auto"/>
                <w:sz w:val="24"/>
              </w:rPr>
              <w:t>签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名</w:t>
            </w:r>
            <w:r>
              <w:rPr>
                <w:rFonts w:hint="eastAsia"/>
                <w:color w:val="auto"/>
                <w:sz w:val="24"/>
                <w:lang w:eastAsia="zh-CN"/>
              </w:rPr>
              <w:t>：</w:t>
            </w:r>
          </w:p>
          <w:p w14:paraId="295E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3046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301" w:firstLineChars="2200"/>
              <w:jc w:val="both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日</w:t>
            </w:r>
            <w:r>
              <w:rPr>
                <w:color w:val="auto"/>
                <w:sz w:val="24"/>
              </w:rPr>
              <w:t xml:space="preserve">    </w:t>
            </w:r>
          </w:p>
        </w:tc>
      </w:tr>
      <w:tr w14:paraId="2872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8" w:hRule="atLeast"/>
          <w:jc w:val="center"/>
        </w:trPr>
        <w:tc>
          <w:tcPr>
            <w:tcW w:w="817" w:type="dxa"/>
            <w:vAlign w:val="center"/>
          </w:tcPr>
          <w:p w14:paraId="6D35D1B1">
            <w:pPr>
              <w:spacing w:before="218" w:beforeLines="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评审情况</w:t>
            </w:r>
          </w:p>
          <w:p w14:paraId="37EB50A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218" w:afterLines="50"/>
              <w:jc w:val="center"/>
              <w:rPr>
                <w:color w:val="auto"/>
                <w:sz w:val="24"/>
              </w:rPr>
            </w:pPr>
          </w:p>
        </w:tc>
        <w:tc>
          <w:tcPr>
            <w:tcW w:w="9214" w:type="dxa"/>
            <w:gridSpan w:val="23"/>
            <w:vAlign w:val="center"/>
          </w:tcPr>
          <w:p w14:paraId="6FA830C6">
            <w:pPr>
              <w:rPr>
                <w:color w:val="auto"/>
                <w:sz w:val="24"/>
              </w:rPr>
            </w:pPr>
          </w:p>
          <w:p w14:paraId="50BC6BE6">
            <w:pPr>
              <w:spacing w:after="24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该生符合</w:t>
            </w:r>
            <w:r>
              <w:rPr>
                <w:color w:val="auto"/>
                <w:sz w:val="24"/>
              </w:rPr>
              <w:t>研究生助学金</w:t>
            </w:r>
            <w:r>
              <w:rPr>
                <w:rFonts w:hint="eastAsia"/>
                <w:color w:val="auto"/>
                <w:sz w:val="24"/>
              </w:rPr>
              <w:t>评审条件</w:t>
            </w:r>
            <w:r>
              <w:rPr>
                <w:color w:val="auto"/>
                <w:sz w:val="24"/>
              </w:rPr>
              <w:t>，</w:t>
            </w:r>
            <w:r>
              <w:rPr>
                <w:rFonts w:hint="eastAsia"/>
                <w:color w:val="auto"/>
                <w:sz w:val="24"/>
              </w:rPr>
              <w:t>本着“</w:t>
            </w:r>
            <w:r>
              <w:rPr>
                <w:color w:val="auto"/>
                <w:sz w:val="24"/>
              </w:rPr>
              <w:t>家庭经济困难、</w:t>
            </w:r>
            <w:r>
              <w:rPr>
                <w:rFonts w:hint="eastAsia"/>
                <w:color w:val="auto"/>
                <w:sz w:val="24"/>
              </w:rPr>
              <w:t>低年级研究生</w:t>
            </w:r>
            <w:r>
              <w:rPr>
                <w:color w:val="auto"/>
                <w:sz w:val="24"/>
              </w:rPr>
              <w:t>优先</w:t>
            </w:r>
            <w:r>
              <w:rPr>
                <w:rFonts w:hint="eastAsia"/>
                <w:color w:val="auto"/>
                <w:sz w:val="24"/>
              </w:rPr>
              <w:t>”原则</w:t>
            </w:r>
            <w:r>
              <w:rPr>
                <w:color w:val="auto"/>
                <w:sz w:val="24"/>
              </w:rPr>
              <w:t>，同意评定</w:t>
            </w:r>
            <w:r>
              <w:rPr>
                <w:rFonts w:hint="eastAsia"/>
                <w:color w:val="auto"/>
                <w:sz w:val="24"/>
              </w:rPr>
              <w:t>以下</w:t>
            </w:r>
            <w:r>
              <w:rPr>
                <w:color w:val="auto"/>
                <w:sz w:val="24"/>
              </w:rPr>
              <w:t>助学金。</w:t>
            </w:r>
          </w:p>
          <w:p w14:paraId="41321E0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1.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国家</w:t>
            </w:r>
            <w:r>
              <w:rPr>
                <w:color w:val="000000"/>
                <w:sz w:val="24"/>
              </w:rPr>
              <w:t>助学金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2.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自治区学业奖学金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一等；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二等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  <w:p w14:paraId="3AD9554B">
            <w:pPr>
              <w:ind w:firstLine="5060" w:firstLineChars="2100"/>
              <w:rPr>
                <w:color w:val="auto"/>
                <w:sz w:val="24"/>
              </w:rPr>
            </w:pPr>
          </w:p>
          <w:p w14:paraId="7E8C1818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Lines="50" w:after="437" w:afterLines="100" w:line="360" w:lineRule="exact"/>
              <w:jc w:val="left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4"/>
              </w:rPr>
              <w:t>评审委员会主任委员签名：</w:t>
            </w:r>
          </w:p>
          <w:p w14:paraId="7A144ED3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Lines="50" w:after="437" w:afterLines="100" w:line="360" w:lineRule="exact"/>
              <w:ind w:firstLine="4819" w:firstLineChars="20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  </w:t>
            </w:r>
          </w:p>
        </w:tc>
      </w:tr>
      <w:tr w14:paraId="2185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817" w:type="dxa"/>
            <w:vAlign w:val="center"/>
          </w:tcPr>
          <w:p w14:paraId="08F80828">
            <w:pPr>
              <w:spacing w:before="218" w:beforeLines="5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</w:t>
            </w:r>
          </w:p>
          <w:p w14:paraId="6D960B4A">
            <w:pPr>
              <w:spacing w:before="218" w:beforeLines="5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院</w:t>
            </w:r>
          </w:p>
          <w:p w14:paraId="77A386BE">
            <w:pPr>
              <w:spacing w:before="218" w:beforeLines="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</w:t>
            </w:r>
          </w:p>
          <w:p w14:paraId="0DD69915">
            <w:pPr>
              <w:spacing w:before="218" w:beforeLines="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见</w:t>
            </w:r>
          </w:p>
        </w:tc>
        <w:tc>
          <w:tcPr>
            <w:tcW w:w="9214" w:type="dxa"/>
            <w:gridSpan w:val="23"/>
            <w:vAlign w:val="center"/>
          </w:tcPr>
          <w:p w14:paraId="15720BD6">
            <w:pPr>
              <w:spacing w:before="437" w:beforeLines="100" w:after="218" w:afterLines="50" w:line="500" w:lineRule="exact"/>
              <w:ind w:firstLine="482" w:firstLineChars="200"/>
              <w:rPr>
                <w:rFonts w:hint="eastAsia"/>
                <w:color w:val="auto"/>
                <w:sz w:val="24"/>
              </w:rPr>
            </w:pPr>
          </w:p>
          <w:p w14:paraId="74FB344F">
            <w:pPr>
              <w:spacing w:before="437" w:beforeLines="100" w:after="218" w:afterLines="50" w:line="500" w:lineRule="exact"/>
              <w:ind w:firstLine="482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经评审，并在本单位内公示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个工作日，无异议，同意评定。</w:t>
            </w:r>
          </w:p>
          <w:p w14:paraId="0010F199">
            <w:pPr>
              <w:widowControl/>
              <w:tabs>
                <w:tab w:val="left" w:pos="5247"/>
              </w:tabs>
              <w:spacing w:before="218" w:beforeLines="50" w:after="437" w:afterLines="100"/>
              <w:ind w:firstLine="4819" w:firstLineChars="2000"/>
              <w:jc w:val="left"/>
              <w:rPr>
                <w:color w:val="auto"/>
                <w:sz w:val="24"/>
              </w:rPr>
            </w:pPr>
          </w:p>
          <w:p w14:paraId="099FD694">
            <w:pPr>
              <w:widowControl/>
              <w:tabs>
                <w:tab w:val="left" w:pos="5247"/>
              </w:tabs>
              <w:spacing w:before="218" w:beforeLines="50" w:after="437" w:afterLines="100"/>
              <w:ind w:firstLine="4819" w:firstLineChars="2000"/>
              <w:jc w:val="left"/>
              <w:rPr>
                <w:color w:val="auto"/>
                <w:sz w:val="24"/>
              </w:rPr>
            </w:pPr>
          </w:p>
          <w:p w14:paraId="767F47A6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Lines="50" w:line="360" w:lineRule="exact"/>
              <w:ind w:firstLine="4096" w:firstLineChars="17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4"/>
              </w:rPr>
              <w:t>主管领导签名（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4"/>
              </w:rPr>
              <w:t>公章）：</w:t>
            </w:r>
          </w:p>
          <w:p w14:paraId="48363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9" w:firstLineChars="2000"/>
              <w:textAlignment w:val="auto"/>
              <w:rPr>
                <w:rFonts w:hint="eastAsia"/>
                <w:color w:val="auto"/>
                <w:sz w:val="24"/>
              </w:rPr>
            </w:pPr>
          </w:p>
          <w:p w14:paraId="18D10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9" w:firstLineChars="2000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</w:t>
            </w:r>
          </w:p>
          <w:p w14:paraId="1277CB97">
            <w:pPr>
              <w:ind w:firstLine="5060" w:firstLineChars="2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</w:t>
            </w:r>
          </w:p>
        </w:tc>
      </w:tr>
    </w:tbl>
    <w:p w14:paraId="377EB3D6"/>
    <w:p w14:paraId="7005C420">
      <w:pPr>
        <w:widowControl/>
        <w:shd w:val="clear" w:color="auto" w:fill="FFFFFF"/>
        <w:spacing w:line="432" w:lineRule="atLeast"/>
        <w:jc w:val="center"/>
        <w:rPr>
          <w:rFonts w:ascii="华文中宋" w:hAnsi="华文中宋" w:eastAsia="华文中宋" w:cs="宋体"/>
          <w:b/>
          <w:bCs/>
          <w:color w:val="333333"/>
          <w:kern w:val="0"/>
          <w:sz w:val="44"/>
          <w:szCs w:val="44"/>
          <w:lang w:bidi="ug-CN"/>
        </w:rPr>
      </w:pPr>
      <w:r>
        <w:rPr>
          <w:rFonts w:hint="eastAsia" w:ascii="华文中宋" w:hAnsi="华文中宋" w:eastAsia="华文中宋" w:cs="宋体"/>
          <w:b/>
          <w:bCs/>
          <w:color w:val="333333"/>
          <w:kern w:val="0"/>
          <w:sz w:val="44"/>
          <w:szCs w:val="44"/>
          <w:lang w:bidi="ug-CN"/>
        </w:rPr>
        <w:t>填写说明</w:t>
      </w:r>
    </w:p>
    <w:p w14:paraId="1E62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各单位从工作群下载《研究生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助学金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申请审批表》，组织相关人员认真填写。</w:t>
      </w:r>
    </w:p>
    <w:p w14:paraId="416F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1、表格中“基本情况”、“申请类型”、“申请理由”、“个人承诺”栏由学生本人填写。</w:t>
      </w:r>
    </w:p>
    <w:p w14:paraId="5E64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“申请类型”中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，在选项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□内划“√”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其中，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自治区学业奖学金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2025级研究生选择填写一等或二等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。</w:t>
      </w:r>
    </w:p>
    <w:p w14:paraId="2A968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“申请理由”应当重点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说明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家庭经济状况、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是否勤俭节约情况、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是否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按时缴纳学费住宿费情况等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，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字数不限，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如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填写不下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可另附页，如有相关证明材料也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可以附页提供。</w:t>
      </w:r>
    </w:p>
    <w:p w14:paraId="49D4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“个人承诺”中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填写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：本人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承诺以上所填写资料真实，如有虚假，愿承担相应责任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。</w:t>
      </w:r>
    </w:p>
    <w:p w14:paraId="4DE6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2、表格中“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导师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意见”栏由学生导师填写，应当客观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反映该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生经济状况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、是否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做到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勤俭节约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以及综合表现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等情况，字数不限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如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填写不下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可另附页。</w:t>
      </w:r>
    </w:p>
    <w:p w14:paraId="6622E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3、表格中“评审情况”栏由各单位评审委员会主任委员填写，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直接在相应选项后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□内划“√”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其中，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自治区学业奖学金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中2025级研究生选择填写一等或二等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。</w:t>
      </w:r>
    </w:p>
    <w:p w14:paraId="1A477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4、表格中“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意见”栏由各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学院负责研究生工作领导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填写，并加盖公章。</w:t>
      </w:r>
    </w:p>
    <w:p w14:paraId="614C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 w:val="0"/>
          <w:color w:val="auto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321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NjcxYmRiMTZlNDQ4ODYxNDY3MDUwYmJhN2FkZWEifQ=="/>
  </w:docVars>
  <w:rsids>
    <w:rsidRoot w:val="56CB542B"/>
    <w:rsid w:val="00013A81"/>
    <w:rsid w:val="00022C56"/>
    <w:rsid w:val="00034C27"/>
    <w:rsid w:val="00087026"/>
    <w:rsid w:val="00093226"/>
    <w:rsid w:val="000B3B05"/>
    <w:rsid w:val="000C42F7"/>
    <w:rsid w:val="000E4D43"/>
    <w:rsid w:val="000F39DD"/>
    <w:rsid w:val="001145E4"/>
    <w:rsid w:val="00124448"/>
    <w:rsid w:val="00155AD2"/>
    <w:rsid w:val="0019653A"/>
    <w:rsid w:val="001D46E4"/>
    <w:rsid w:val="00220E71"/>
    <w:rsid w:val="002359FB"/>
    <w:rsid w:val="002439E6"/>
    <w:rsid w:val="00261F53"/>
    <w:rsid w:val="00262A95"/>
    <w:rsid w:val="002C2D62"/>
    <w:rsid w:val="003316A7"/>
    <w:rsid w:val="00370E7F"/>
    <w:rsid w:val="003750D8"/>
    <w:rsid w:val="00382CB1"/>
    <w:rsid w:val="003C14A5"/>
    <w:rsid w:val="003C24AF"/>
    <w:rsid w:val="003F4FFC"/>
    <w:rsid w:val="00406BB6"/>
    <w:rsid w:val="00430AE8"/>
    <w:rsid w:val="004745D3"/>
    <w:rsid w:val="004A63D6"/>
    <w:rsid w:val="00530091"/>
    <w:rsid w:val="00534663"/>
    <w:rsid w:val="0054014E"/>
    <w:rsid w:val="00550BB6"/>
    <w:rsid w:val="005633B1"/>
    <w:rsid w:val="00575699"/>
    <w:rsid w:val="005B56C7"/>
    <w:rsid w:val="005C01D5"/>
    <w:rsid w:val="00622409"/>
    <w:rsid w:val="00653174"/>
    <w:rsid w:val="006537A4"/>
    <w:rsid w:val="006861C3"/>
    <w:rsid w:val="006A753F"/>
    <w:rsid w:val="007178EE"/>
    <w:rsid w:val="0072023B"/>
    <w:rsid w:val="00743122"/>
    <w:rsid w:val="00872930"/>
    <w:rsid w:val="008C33AB"/>
    <w:rsid w:val="008E3EE3"/>
    <w:rsid w:val="008F4D47"/>
    <w:rsid w:val="00920219"/>
    <w:rsid w:val="00923DAD"/>
    <w:rsid w:val="0097121F"/>
    <w:rsid w:val="009D3B8F"/>
    <w:rsid w:val="009D3D67"/>
    <w:rsid w:val="00A23805"/>
    <w:rsid w:val="00A51000"/>
    <w:rsid w:val="00A626F8"/>
    <w:rsid w:val="00B22BFD"/>
    <w:rsid w:val="00B3650C"/>
    <w:rsid w:val="00B92476"/>
    <w:rsid w:val="00B95D6C"/>
    <w:rsid w:val="00BC772E"/>
    <w:rsid w:val="00BE0A87"/>
    <w:rsid w:val="00BF43AC"/>
    <w:rsid w:val="00C10634"/>
    <w:rsid w:val="00C34D6B"/>
    <w:rsid w:val="00C52FEE"/>
    <w:rsid w:val="00C61E12"/>
    <w:rsid w:val="00C64769"/>
    <w:rsid w:val="00CB3EC1"/>
    <w:rsid w:val="00CE2996"/>
    <w:rsid w:val="00D43676"/>
    <w:rsid w:val="00D837FC"/>
    <w:rsid w:val="00D86DD3"/>
    <w:rsid w:val="00D90DED"/>
    <w:rsid w:val="00E03A76"/>
    <w:rsid w:val="00E243BC"/>
    <w:rsid w:val="00E62507"/>
    <w:rsid w:val="00E64270"/>
    <w:rsid w:val="00E77AC8"/>
    <w:rsid w:val="00EA3054"/>
    <w:rsid w:val="00EA4D93"/>
    <w:rsid w:val="00EB4966"/>
    <w:rsid w:val="00F16400"/>
    <w:rsid w:val="00F61083"/>
    <w:rsid w:val="00F616D7"/>
    <w:rsid w:val="00FF1EC0"/>
    <w:rsid w:val="015A2517"/>
    <w:rsid w:val="0F9669FB"/>
    <w:rsid w:val="10971209"/>
    <w:rsid w:val="130506A6"/>
    <w:rsid w:val="157D57BA"/>
    <w:rsid w:val="18354935"/>
    <w:rsid w:val="1E1B0538"/>
    <w:rsid w:val="241230CC"/>
    <w:rsid w:val="25C57906"/>
    <w:rsid w:val="27B53490"/>
    <w:rsid w:val="306745AB"/>
    <w:rsid w:val="3C477552"/>
    <w:rsid w:val="3D5875C2"/>
    <w:rsid w:val="44EF2323"/>
    <w:rsid w:val="4AAE5463"/>
    <w:rsid w:val="511B4182"/>
    <w:rsid w:val="53D53D51"/>
    <w:rsid w:val="54260E2C"/>
    <w:rsid w:val="56CB542B"/>
    <w:rsid w:val="5D002B78"/>
    <w:rsid w:val="5F8D4FBE"/>
    <w:rsid w:val="616D54E2"/>
    <w:rsid w:val="669A2EF9"/>
    <w:rsid w:val="671F4EB5"/>
    <w:rsid w:val="6D535020"/>
    <w:rsid w:val="6EA53975"/>
    <w:rsid w:val="746567B2"/>
    <w:rsid w:val="76FD142C"/>
    <w:rsid w:val="77BD227E"/>
    <w:rsid w:val="782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FF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b/>
      <w:color w:val="FF0000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b/>
      <w:color w:val="FF0000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b/>
      <w:color w:val="FF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xia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773</Words>
  <Characters>780</Characters>
  <Lines>4</Lines>
  <Paragraphs>1</Paragraphs>
  <TotalTime>1</TotalTime>
  <ScaleCrop>false</ScaleCrop>
  <LinksUpToDate>false</LinksUpToDate>
  <CharactersWithSpaces>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2019-09-25T11:58:00Z</dcterms:created>
  <dc:creator>王晓</dc:creator>
  <cp:lastModifiedBy>Lenovo</cp:lastModifiedBy>
  <cp:lastPrinted>2019-09-25T13:01:00Z</cp:lastPrinted>
  <dcterms:modified xsi:type="dcterms:W3CDTF">2025-10-15T05:11:17Z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8CDDDAA45F4F41D7982718221B105458</vt:lpwstr>
  </property>
  <property fmtid="{D5CDD505-2E9C-101B-9397-08002B2CF9AE}" pid="4" name="KSOTemplateDocerSaveRecord">
    <vt:lpwstr>eyJoZGlkIjoiODdkNTQ3YWQ2NmU1ZDllYTA5ZjRhZjYzNzdlZWNmMDYiLCJ1c2VySWQiOiI0NTM5MjMxNDkifQ==</vt:lpwstr>
  </property>
</Properties>
</file>